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AE" w:rsidRDefault="007A14AE" w:rsidP="004959AF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:rsidR="007A14AE" w:rsidRPr="000F5B63" w:rsidRDefault="007A14AE" w:rsidP="004959AF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:rsidR="007A14AE" w:rsidRPr="000F5B63" w:rsidRDefault="007A14AE" w:rsidP="004959AF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:rsidR="007A14AE" w:rsidRPr="000F5B63" w:rsidRDefault="007A14AE" w:rsidP="004959AF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lang w:val="en-US"/>
        </w:rPr>
        <w:t>II</w:t>
      </w:r>
      <w:r w:rsidRPr="000F5B63">
        <w:rPr>
          <w:b/>
          <w:bCs/>
          <w:sz w:val="24"/>
          <w:szCs w:val="24"/>
        </w:rPr>
        <w:t xml:space="preserve"> КВАРТАЛ </w:t>
      </w:r>
      <w:r w:rsidRPr="000F5B63">
        <w:rPr>
          <w:b/>
          <w:bCs/>
          <w:spacing w:val="-12"/>
          <w:sz w:val="24"/>
          <w:szCs w:val="24"/>
        </w:rPr>
        <w:t>201</w:t>
      </w:r>
      <w:r>
        <w:rPr>
          <w:b/>
          <w:bCs/>
          <w:spacing w:val="-12"/>
          <w:sz w:val="24"/>
          <w:szCs w:val="24"/>
        </w:rPr>
        <w:t>7</w:t>
      </w:r>
      <w:r w:rsidRPr="000F5B63">
        <w:rPr>
          <w:b/>
          <w:bCs/>
          <w:spacing w:val="-12"/>
          <w:sz w:val="24"/>
          <w:szCs w:val="24"/>
        </w:rPr>
        <w:t xml:space="preserve"> ГОДА</w:t>
      </w:r>
    </w:p>
    <w:p w:rsidR="007A14AE" w:rsidRDefault="007A14AE" w:rsidP="00F80F89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740"/>
        <w:gridCol w:w="2938"/>
        <w:gridCol w:w="3230"/>
      </w:tblGrid>
      <w:tr w:rsidR="007A14AE" w:rsidTr="00F80F89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:rsidR="007A14AE" w:rsidRDefault="007A14AE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7A14AE" w:rsidTr="00F80F89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 w:rsidP="006853F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985,0</w:t>
            </w:r>
          </w:p>
        </w:tc>
      </w:tr>
      <w:tr w:rsidR="007A14AE" w:rsidTr="00F80F89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4AE" w:rsidRDefault="007A14A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A14AE" w:rsidRDefault="007A14AE" w:rsidP="00F80F89">
      <w:pPr>
        <w:rPr>
          <w:sz w:val="24"/>
          <w:szCs w:val="24"/>
        </w:rPr>
      </w:pPr>
      <w:bookmarkStart w:id="0" w:name="_GoBack"/>
      <w:bookmarkEnd w:id="0"/>
    </w:p>
    <w:p w:rsidR="007A14AE" w:rsidRDefault="007A14AE" w:rsidP="00F80F89"/>
    <w:p w:rsidR="007A14AE" w:rsidRDefault="007A14AE"/>
    <w:sectPr w:rsidR="007A14AE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F89"/>
    <w:rsid w:val="000454BE"/>
    <w:rsid w:val="000F5B63"/>
    <w:rsid w:val="001054B9"/>
    <w:rsid w:val="00105FA0"/>
    <w:rsid w:val="004959AF"/>
    <w:rsid w:val="006853F9"/>
    <w:rsid w:val="007A0DE6"/>
    <w:rsid w:val="007A14AE"/>
    <w:rsid w:val="008A5540"/>
    <w:rsid w:val="009740E1"/>
    <w:rsid w:val="009B4C05"/>
    <w:rsid w:val="009B6CE3"/>
    <w:rsid w:val="00AE1595"/>
    <w:rsid w:val="00C267F7"/>
    <w:rsid w:val="00C476C1"/>
    <w:rsid w:val="00DB4D3B"/>
    <w:rsid w:val="00E0391B"/>
    <w:rsid w:val="00F8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89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83</Words>
  <Characters>478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Finansist</cp:lastModifiedBy>
  <cp:revision>7</cp:revision>
  <dcterms:created xsi:type="dcterms:W3CDTF">2016-07-07T02:57:00Z</dcterms:created>
  <dcterms:modified xsi:type="dcterms:W3CDTF">2017-07-26T03:05:00Z</dcterms:modified>
</cp:coreProperties>
</file>